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07" w:rsidRPr="00A754BF" w:rsidRDefault="007B5607" w:rsidP="00196E38">
      <w:pPr>
        <w:spacing w:after="120" w:line="276" w:lineRule="auto"/>
        <w:rPr>
          <w:rFonts w:ascii="Calibri" w:hAnsi="Calibri" w:cs="Calibri"/>
          <w:i/>
          <w:iCs/>
          <w:sz w:val="16"/>
          <w:szCs w:val="16"/>
          <w:lang w:eastAsia="en-US"/>
        </w:rPr>
      </w:pPr>
      <w:r>
        <w:rPr>
          <w:noProof/>
        </w:rPr>
        <w:pict>
          <v:roundrect id="Prostokąt zaokrąglony 5" o:spid="_x0000_s1026" style="position:absolute;margin-left:.15pt;margin-top:.15pt;width:135pt;height:52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<v:textbox>
              <w:txbxContent>
                <w:p w:rsidR="007B5607" w:rsidRDefault="007B5607" w:rsidP="00196E38">
                  <w:pPr>
                    <w:jc w:val="center"/>
                    <w:rPr>
                      <w:sz w:val="16"/>
                    </w:rPr>
                  </w:pPr>
                </w:p>
                <w:p w:rsidR="007B5607" w:rsidRDefault="007B5607" w:rsidP="00196E38">
                  <w:pPr>
                    <w:jc w:val="center"/>
                    <w:rPr>
                      <w:sz w:val="16"/>
                    </w:rPr>
                  </w:pPr>
                </w:p>
                <w:p w:rsidR="007B5607" w:rsidRDefault="007B5607" w:rsidP="00196E38">
                  <w:pPr>
                    <w:jc w:val="center"/>
                    <w:rPr>
                      <w:sz w:val="16"/>
                    </w:rPr>
                  </w:pPr>
                </w:p>
                <w:p w:rsidR="007B5607" w:rsidRPr="00196E38" w:rsidRDefault="007B5607" w:rsidP="00196E38">
                  <w:pPr>
                    <w:jc w:val="center"/>
                    <w:rPr>
                      <w:i/>
                      <w:sz w:val="16"/>
                    </w:rPr>
                  </w:pPr>
                  <w:r w:rsidRPr="00196E38">
                    <w:rPr>
                      <w:i/>
                      <w:sz w:val="16"/>
                    </w:rPr>
                    <w:t>pieczęć Wykonawcy</w:t>
                  </w:r>
                </w:p>
                <w:p w:rsidR="007B5607" w:rsidRDefault="007B5607"/>
              </w:txbxContent>
            </v:textbox>
          </v:roundrect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</w:p>
    <w:p w:rsidR="007B5607" w:rsidRPr="007A4CB4" w:rsidRDefault="007B5607" w:rsidP="0056364E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</w:t>
      </w:r>
    </w:p>
    <w:p w:rsidR="007B5607" w:rsidRDefault="007B5607" w:rsidP="0056364E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5607" w:rsidRPr="007A4CB4" w:rsidRDefault="007B5607" w:rsidP="0056364E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A4CB4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7B5607" w:rsidRPr="007A4CB4" w:rsidRDefault="007B5607" w:rsidP="0056364E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7A4CB4">
        <w:rPr>
          <w:rFonts w:ascii="Calibri" w:hAnsi="Calibri" w:cs="Calibri"/>
          <w:sz w:val="22"/>
          <w:szCs w:val="22"/>
        </w:rPr>
        <w:t xml:space="preserve">dla  Sieć Badawcza  Łukasiewicz </w:t>
      </w:r>
      <w:r>
        <w:rPr>
          <w:rFonts w:ascii="Calibri" w:hAnsi="Calibri" w:cs="Calibri"/>
          <w:sz w:val="22"/>
          <w:szCs w:val="22"/>
        </w:rPr>
        <w:t>–</w:t>
      </w:r>
      <w:r w:rsidRPr="007E120C">
        <w:rPr>
          <w:rFonts w:ascii="Calibri" w:hAnsi="Calibri" w:cs="Calibri"/>
          <w:sz w:val="22"/>
          <w:szCs w:val="22"/>
        </w:rPr>
        <w:t xml:space="preserve"> Instytutu </w:t>
      </w:r>
      <w:r>
        <w:rPr>
          <w:rFonts w:ascii="Calibri" w:hAnsi="Calibri" w:cs="Calibr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890"/>
        <w:gridCol w:w="5068"/>
      </w:tblGrid>
      <w:tr w:rsidR="007B5607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7" w:rsidRPr="007A4CB4" w:rsidRDefault="007B5607" w:rsidP="003C7588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07" w:rsidRPr="00B17324" w:rsidRDefault="007B5607" w:rsidP="00B1732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1732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dostawa syst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emu elektroniki ewaluacyjnej do </w:t>
            </w:r>
            <w:r w:rsidRPr="00B1732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odczytowego układu scalonego ISC9705</w:t>
            </w:r>
          </w:p>
          <w:p w:rsidR="007B5607" w:rsidRPr="00B17324" w:rsidRDefault="007B5607" w:rsidP="00B1732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1732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CPV: 31710000-6</w:t>
            </w:r>
            <w:bookmarkStart w:id="0" w:name="_GoBack"/>
            <w:bookmarkEnd w:id="0"/>
          </w:p>
        </w:tc>
      </w:tr>
      <w:tr w:rsidR="007B5607" w:rsidRPr="007A4CB4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7B5607" w:rsidRPr="007A4CB4" w:rsidRDefault="007B5607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2315B1" w:rsidRDefault="007B5607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7B5607" w:rsidRPr="002315B1" w:rsidRDefault="007B5607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315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</w:t>
            </w:r>
          </w:p>
          <w:p w:rsidR="007B5607" w:rsidRPr="002315B1" w:rsidRDefault="007B5607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315B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7B5607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B5607" w:rsidRPr="008161A1" w:rsidRDefault="007B5607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7B5607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</w:t>
            </w:r>
          </w:p>
          <w:p w:rsidR="007B5607" w:rsidRPr="00857A06" w:rsidRDefault="007B5607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8161A1" w:rsidRDefault="007B5607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:rsidR="007B5607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7B5607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B5607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Telefon: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8161A1" w:rsidRDefault="007B5607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7B5607" w:rsidRPr="008161A1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7B5607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B5607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Całkowita cena oferty netto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Wartość VAT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Całkowita cena oferty brutto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Default="007B5607" w:rsidP="003C7588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 xml:space="preserve">: ............................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PLN</w:t>
            </w:r>
          </w:p>
          <w:p w:rsidR="007B5607" w:rsidRPr="008161A1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słownie</w:t>
            </w:r>
            <w:r w:rsidRPr="008161A1">
              <w:rPr>
                <w:rFonts w:ascii="Calibri" w:hAnsi="Calibri" w:cs="Calibri"/>
                <w:sz w:val="22"/>
                <w:szCs w:val="22"/>
              </w:rPr>
              <w:t>:........................................................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.....................%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</w:t>
            </w: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PLN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PLN</w:t>
            </w:r>
          </w:p>
          <w:p w:rsidR="007B5607" w:rsidRPr="002315B1" w:rsidRDefault="007B5607" w:rsidP="003C7588">
            <w:pPr>
              <w:pStyle w:val="Footer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315B1">
              <w:rPr>
                <w:rFonts w:ascii="Calibri" w:hAnsi="Calibri" w:cs="Calibri"/>
                <w:sz w:val="22"/>
                <w:szCs w:val="22"/>
              </w:rPr>
              <w:t>słownie: ..........................................................................</w:t>
            </w:r>
          </w:p>
        </w:tc>
      </w:tr>
      <w:tr w:rsidR="007B5607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7A4CB4" w:rsidRDefault="007B5607" w:rsidP="003C7588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7B5607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56364E" w:rsidRDefault="007B5607" w:rsidP="003C7588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6364E">
              <w:rPr>
                <w:rFonts w:ascii="Calibri" w:hAnsi="Calibri" w:cs="Calibri"/>
                <w:b/>
                <w:sz w:val="22"/>
                <w:szCs w:val="22"/>
              </w:rPr>
              <w:t>Oświadczamy, że:</w:t>
            </w:r>
          </w:p>
          <w:p w:rsidR="007B5607" w:rsidRDefault="007B5607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7B5607" w:rsidRDefault="007B5607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7B5607" w:rsidRPr="0056364E" w:rsidRDefault="007B5607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7B5607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56364E" w:rsidRDefault="007B5607" w:rsidP="003C7588">
            <w:pPr>
              <w:spacing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7B5607" w:rsidRPr="007A4CB4" w:rsidRDefault="007B5607" w:rsidP="0056364E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B5607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7B5607" w:rsidRDefault="007B5607" w:rsidP="0056364E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B5607" w:rsidRPr="007A4CB4" w:rsidRDefault="007B5607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7A0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7B5607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7A4CB4" w:rsidRDefault="007B5607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………………………………………………………………………………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:rsidR="007B5607" w:rsidRPr="007A4CB4" w:rsidRDefault="007B5607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7B5607" w:rsidRDefault="007B5607" w:rsidP="0056364E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7A4CB4">
        <w:rPr>
          <w:rFonts w:ascii="Calibri" w:hAnsi="Calibri" w:cs="Calibri"/>
          <w:sz w:val="22"/>
          <w:szCs w:val="22"/>
        </w:rPr>
        <w:t>*</w:t>
      </w:r>
      <w:r w:rsidRPr="007A4CB4">
        <w:rPr>
          <w:rFonts w:ascii="Calibri" w:hAnsi="Calibri" w:cs="Calibri"/>
          <w:i/>
          <w:sz w:val="22"/>
          <w:szCs w:val="22"/>
        </w:rPr>
        <w:t>niepotrzebne skreślić</w:t>
      </w:r>
    </w:p>
    <w:p w:rsidR="007B5607" w:rsidRDefault="007B5607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7B5607" w:rsidRDefault="007B5607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7B5607" w:rsidRDefault="007B5607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7B5607" w:rsidRDefault="007B5607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7B5607" w:rsidRPr="00D20EEC" w:rsidRDefault="007B5607" w:rsidP="00D20EEC">
      <w:pPr>
        <w:ind w:left="10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20EEC">
        <w:rPr>
          <w:rFonts w:ascii="Calibri" w:hAnsi="Calibri"/>
          <w:sz w:val="22"/>
          <w:szCs w:val="22"/>
        </w:rPr>
        <w:t>___________________, dnia _______________</w:t>
      </w:r>
    </w:p>
    <w:p w:rsidR="007B5607" w:rsidRPr="00D20EEC" w:rsidRDefault="007B5607" w:rsidP="00D20EEC">
      <w:pPr>
        <w:jc w:val="right"/>
        <w:rPr>
          <w:rFonts w:ascii="Calibri" w:hAnsi="Calibri"/>
          <w:sz w:val="22"/>
          <w:szCs w:val="22"/>
        </w:rPr>
      </w:pPr>
    </w:p>
    <w:p w:rsidR="007B5607" w:rsidRPr="00D20EEC" w:rsidRDefault="007B5607" w:rsidP="00D20EEC">
      <w:pPr>
        <w:jc w:val="right"/>
        <w:rPr>
          <w:rFonts w:ascii="Calibri" w:hAnsi="Calibri"/>
          <w:sz w:val="22"/>
          <w:szCs w:val="22"/>
        </w:rPr>
      </w:pPr>
    </w:p>
    <w:p w:rsidR="007B5607" w:rsidRPr="00D20EEC" w:rsidRDefault="007B5607" w:rsidP="00D20EEC">
      <w:pPr>
        <w:jc w:val="right"/>
        <w:rPr>
          <w:rFonts w:ascii="Calibri" w:hAnsi="Calibri"/>
          <w:sz w:val="24"/>
          <w:szCs w:val="24"/>
        </w:rPr>
      </w:pPr>
      <w:r w:rsidRPr="00D20EEC">
        <w:rPr>
          <w:rFonts w:ascii="Calibri" w:hAnsi="Calibri"/>
          <w:sz w:val="24"/>
          <w:szCs w:val="24"/>
        </w:rPr>
        <w:t>___________________________________________</w:t>
      </w:r>
    </w:p>
    <w:p w:rsidR="007B5607" w:rsidRPr="00D20EEC" w:rsidRDefault="007B5607" w:rsidP="00D20EEC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podpis oso</w:t>
      </w:r>
      <w:r w:rsidRPr="00D20EEC">
        <w:rPr>
          <w:rFonts w:ascii="Calibri" w:hAnsi="Calibri"/>
          <w:sz w:val="16"/>
          <w:szCs w:val="16"/>
        </w:rPr>
        <w:t>b</w:t>
      </w:r>
      <w:r>
        <w:rPr>
          <w:rFonts w:ascii="Calibri" w:hAnsi="Calibri"/>
          <w:sz w:val="16"/>
          <w:szCs w:val="16"/>
        </w:rPr>
        <w:t>y/osób</w:t>
      </w:r>
      <w:r w:rsidRPr="00D20EEC">
        <w:rPr>
          <w:rFonts w:ascii="Calibri" w:hAnsi="Calibri"/>
          <w:sz w:val="16"/>
          <w:szCs w:val="16"/>
        </w:rPr>
        <w:t xml:space="preserve"> upoważnionych do reprezentowania Wykonawcy</w:t>
      </w:r>
    </w:p>
    <w:p w:rsidR="007B5607" w:rsidRPr="00D20EEC" w:rsidRDefault="007B5607" w:rsidP="00D20EEC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7B5607" w:rsidRPr="00D20EEC" w:rsidRDefault="007B5607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7B5607" w:rsidRPr="007A4CB4" w:rsidRDefault="007B5607" w:rsidP="0056364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:rsidR="007B5607" w:rsidRPr="007A4CB4" w:rsidRDefault="007B5607" w:rsidP="0056364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:rsidR="007B5607" w:rsidRDefault="007B5607" w:rsidP="00196E38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sectPr w:rsidR="007B5607" w:rsidSect="00CD4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07" w:rsidRDefault="007B5607" w:rsidP="0056364E">
      <w:r>
        <w:separator/>
      </w:r>
    </w:p>
  </w:endnote>
  <w:endnote w:type="continuationSeparator" w:id="0">
    <w:p w:rsidR="007B5607" w:rsidRDefault="007B5607" w:rsidP="0056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07" w:rsidRDefault="007B5607" w:rsidP="0056364E">
      <w:r>
        <w:separator/>
      </w:r>
    </w:p>
  </w:footnote>
  <w:footnote w:type="continuationSeparator" w:id="0">
    <w:p w:rsidR="007B5607" w:rsidRDefault="007B5607" w:rsidP="00563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07" w:rsidRPr="00A754BF" w:rsidRDefault="007B5607" w:rsidP="0056364E">
    <w:pPr>
      <w:spacing w:after="120" w:line="276" w:lineRule="auto"/>
      <w:ind w:left="4248" w:firstLine="708"/>
      <w:jc w:val="right"/>
      <w:rPr>
        <w:rFonts w:ascii="Calibri" w:hAnsi="Calibri" w:cs="Calibri"/>
        <w:i/>
        <w:iCs/>
        <w:sz w:val="16"/>
        <w:szCs w:val="16"/>
        <w:lang w:eastAsia="en-US"/>
      </w:rPr>
    </w:pPr>
  </w:p>
  <w:p w:rsidR="007B5607" w:rsidRDefault="007B5607" w:rsidP="0056364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64E"/>
    <w:rsid w:val="00196E38"/>
    <w:rsid w:val="002315B1"/>
    <w:rsid w:val="002C045A"/>
    <w:rsid w:val="002E2B23"/>
    <w:rsid w:val="003253FF"/>
    <w:rsid w:val="003C7588"/>
    <w:rsid w:val="0049772F"/>
    <w:rsid w:val="0056364E"/>
    <w:rsid w:val="0073711D"/>
    <w:rsid w:val="00770BC9"/>
    <w:rsid w:val="007877CE"/>
    <w:rsid w:val="007A4CB4"/>
    <w:rsid w:val="007B5607"/>
    <w:rsid w:val="007E120C"/>
    <w:rsid w:val="008161A1"/>
    <w:rsid w:val="00835B22"/>
    <w:rsid w:val="00857A06"/>
    <w:rsid w:val="00876375"/>
    <w:rsid w:val="00A453EF"/>
    <w:rsid w:val="00A754BF"/>
    <w:rsid w:val="00A92F32"/>
    <w:rsid w:val="00AE3BE7"/>
    <w:rsid w:val="00B17324"/>
    <w:rsid w:val="00C02D9A"/>
    <w:rsid w:val="00CD46FE"/>
    <w:rsid w:val="00D20EEC"/>
    <w:rsid w:val="00E1043D"/>
    <w:rsid w:val="00F6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364E"/>
    <w:rPr>
      <w:rFonts w:ascii="Times New Roman" w:hAnsi="Times New Roman"/>
      <w:sz w:val="20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56364E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56364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364E"/>
    <w:rPr>
      <w:rFonts w:ascii="Arial" w:hAnsi="Arial" w:cs="Arial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364E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56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396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Elżbieta Siwicka | Łukasiewicz - IMiF</dc:creator>
  <cp:keywords/>
  <dc:description/>
  <cp:lastModifiedBy>mateusz.kolakowski</cp:lastModifiedBy>
  <cp:revision>2</cp:revision>
  <dcterms:created xsi:type="dcterms:W3CDTF">2023-02-27T08:06:00Z</dcterms:created>
  <dcterms:modified xsi:type="dcterms:W3CDTF">2023-02-27T08:06:00Z</dcterms:modified>
</cp:coreProperties>
</file>